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9427"/>
        <w:gridCol w:w="221"/>
      </w:tblGrid>
      <w:tr w:rsidR="0040134B" w:rsidRPr="007332CA" w14:paraId="2804EF08" w14:textId="77777777" w:rsidTr="007332CA">
        <w:tc>
          <w:tcPr>
            <w:tcW w:w="7128" w:type="dxa"/>
            <w:shd w:val="clear" w:color="auto" w:fill="auto"/>
          </w:tcPr>
          <w:tbl>
            <w:tblPr>
              <w:tblW w:w="9558" w:type="dxa"/>
              <w:tblLook w:val="0000" w:firstRow="0" w:lastRow="0" w:firstColumn="0" w:lastColumn="0" w:noHBand="0" w:noVBand="0"/>
            </w:tblPr>
            <w:tblGrid>
              <w:gridCol w:w="7488"/>
              <w:gridCol w:w="2070"/>
            </w:tblGrid>
            <w:tr w:rsidR="003E385C" w:rsidRPr="003E385C" w14:paraId="662DE0AE" w14:textId="77777777" w:rsidTr="007F4D0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7488" w:type="dxa"/>
                  <w:tcBorders>
                    <w:bottom w:val="single" w:sz="4" w:space="0" w:color="auto"/>
                  </w:tcBorders>
                </w:tcPr>
                <w:p w14:paraId="28E25D0D" w14:textId="77777777" w:rsidR="003E385C" w:rsidRPr="003E385C" w:rsidRDefault="003E385C" w:rsidP="003E385C">
                  <w:pPr>
                    <w:rPr>
                      <w:b/>
                      <w:sz w:val="25"/>
                      <w:szCs w:val="25"/>
                      <w:lang w:val="en-GB"/>
                    </w:rPr>
                  </w:pPr>
                </w:p>
                <w:p w14:paraId="0F18944B" w14:textId="77777777" w:rsidR="003E385C" w:rsidRDefault="003E385C" w:rsidP="003E385C">
                  <w:pPr>
                    <w:rPr>
                      <w:b/>
                      <w:sz w:val="25"/>
                      <w:szCs w:val="25"/>
                      <w:lang w:val="en-GB"/>
                    </w:rPr>
                  </w:pPr>
                  <w:r w:rsidRPr="003E385C">
                    <w:rPr>
                      <w:b/>
                      <w:sz w:val="25"/>
                      <w:szCs w:val="25"/>
                      <w:lang w:val="en-GB"/>
                    </w:rPr>
                    <w:t>PUBLIC HEALTH AUTHORITY</w:t>
                  </w:r>
                </w:p>
                <w:p w14:paraId="3CFDA92F" w14:textId="77777777" w:rsidR="007A34C1" w:rsidRPr="003E385C" w:rsidRDefault="007A34C1" w:rsidP="003E385C">
                  <w:pPr>
                    <w:rPr>
                      <w:b/>
                      <w:sz w:val="25"/>
                      <w:szCs w:val="25"/>
                      <w:lang w:val="en-GB"/>
                    </w:rPr>
                  </w:pPr>
                  <w:r>
                    <w:rPr>
                      <w:b/>
                      <w:sz w:val="25"/>
                      <w:szCs w:val="25"/>
                      <w:lang w:val="en-GB"/>
                    </w:rPr>
                    <w:t xml:space="preserve">OFFICE OF THE PUBLIC HEALTH </w:t>
                  </w:r>
                  <w:r w:rsidRPr="003E74DA">
                    <w:rPr>
                      <w:b/>
                      <w:sz w:val="25"/>
                      <w:szCs w:val="25"/>
                      <w:lang w:val="en-GB"/>
                    </w:rPr>
                    <w:t>COMMISSIONER</w:t>
                  </w:r>
                </w:p>
                <w:p w14:paraId="6A5042CB" w14:textId="77777777" w:rsidR="003E385C" w:rsidRPr="007A34C1" w:rsidRDefault="003E385C" w:rsidP="003E385C">
                  <w:pPr>
                    <w:rPr>
                      <w:sz w:val="25"/>
                      <w:szCs w:val="25"/>
                    </w:rPr>
                  </w:pPr>
                  <w:r w:rsidRPr="007A34C1">
                    <w:rPr>
                      <w:sz w:val="25"/>
                      <w:szCs w:val="25"/>
                    </w:rPr>
                    <w:t xml:space="preserve">P. O. Box 52, Seychelles Hospital, Mahé, Republic of Seychelles </w:t>
                  </w:r>
                </w:p>
                <w:p w14:paraId="241F53F8" w14:textId="77777777" w:rsidR="003E385C" w:rsidRPr="007A34C1" w:rsidRDefault="00AB34C4" w:rsidP="003E385C">
                  <w:pPr>
                    <w:rPr>
                      <w:sz w:val="25"/>
                      <w:szCs w:val="25"/>
                      <w:u w:val="single"/>
                      <w:lang w:val="en-GB"/>
                    </w:rPr>
                  </w:pPr>
                  <w:r>
                    <w:rPr>
                      <w:sz w:val="25"/>
                      <w:szCs w:val="25"/>
                      <w:lang w:val="en-GB"/>
                    </w:rPr>
                    <w:t>Tel: 4388016</w:t>
                  </w:r>
                  <w:r w:rsidR="003E385C" w:rsidRPr="007A34C1">
                    <w:rPr>
                      <w:sz w:val="25"/>
                      <w:szCs w:val="25"/>
                      <w:lang w:val="en-GB"/>
                    </w:rPr>
                    <w:t xml:space="preserve">, Fax: 4225131, </w:t>
                  </w:r>
                  <w:r w:rsidR="003E385C" w:rsidRPr="007A34C1">
                    <w:rPr>
                      <w:sz w:val="25"/>
                      <w:szCs w:val="25"/>
                      <w:lang w:val="fr-FR"/>
                    </w:rPr>
                    <w:t xml:space="preserve">E-Mail: </w:t>
                  </w:r>
                  <w:hyperlink r:id="rId8" w:history="1">
                    <w:r w:rsidR="003E74DA" w:rsidRPr="00CB5995">
                      <w:rPr>
                        <w:rStyle w:val="Hyperlink"/>
                        <w:sz w:val="25"/>
                        <w:szCs w:val="25"/>
                        <w:lang w:val="fr-FR"/>
                      </w:rPr>
                      <w:t>pha@health.gov.sc</w:t>
                    </w:r>
                  </w:hyperlink>
                </w:p>
                <w:p w14:paraId="60E50BFC" w14:textId="77777777" w:rsidR="003E385C" w:rsidRPr="003E385C" w:rsidRDefault="003E385C" w:rsidP="003E385C">
                  <w:pPr>
                    <w:rPr>
                      <w:b/>
                      <w:sz w:val="25"/>
                      <w:szCs w:val="25"/>
                      <w:u w:val="single"/>
                      <w:lang w:val="en-GB"/>
                    </w:rPr>
                  </w:pPr>
                  <w:r w:rsidRPr="003E385C">
                    <w:rPr>
                      <w:b/>
                      <w:sz w:val="25"/>
                      <w:szCs w:val="25"/>
                      <w:lang w:val="en-GB"/>
                    </w:rPr>
                    <w:t xml:space="preserve"> </w:t>
                  </w:r>
                </w:p>
              </w:tc>
              <w:tc>
                <w:tcPr>
                  <w:tcW w:w="2070" w:type="dxa"/>
                  <w:tcBorders>
                    <w:bottom w:val="single" w:sz="4" w:space="0" w:color="auto"/>
                  </w:tcBorders>
                </w:tcPr>
                <w:p w14:paraId="4E09B9E8" w14:textId="77777777" w:rsidR="003E385C" w:rsidRPr="003E385C" w:rsidRDefault="00580724" w:rsidP="003E385C">
                  <w:pPr>
                    <w:rPr>
                      <w:b/>
                      <w:sz w:val="25"/>
                      <w:szCs w:val="25"/>
                    </w:rPr>
                  </w:pPr>
                  <w:r w:rsidRPr="003E385C">
                    <w:rPr>
                      <w:b/>
                      <w:noProof/>
                      <w:sz w:val="25"/>
                      <w:szCs w:val="25"/>
                    </w:rPr>
                    <w:drawing>
                      <wp:inline distT="0" distB="0" distL="0" distR="0" wp14:anchorId="63E330A3" wp14:editId="1DCDD301">
                        <wp:extent cx="942340" cy="949325"/>
                        <wp:effectExtent l="0" t="0" r="0" b="0"/>
                        <wp:docPr id="1" name="Picture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340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9116687" w14:textId="77777777" w:rsidR="003E385C" w:rsidRDefault="003E385C" w:rsidP="003E385C">
            <w:pPr>
              <w:rPr>
                <w:b/>
                <w:i/>
                <w:lang w:val="en-GB"/>
              </w:rPr>
            </w:pPr>
            <w:r w:rsidRPr="004D0461">
              <w:rPr>
                <w:b/>
                <w:i/>
                <w:lang w:val="en-GB"/>
              </w:rPr>
              <w:t xml:space="preserve">Please </w:t>
            </w:r>
            <w:r w:rsidR="003E74DA">
              <w:rPr>
                <w:b/>
                <w:i/>
                <w:lang w:val="en-GB"/>
              </w:rPr>
              <w:t>submit</w:t>
            </w:r>
            <w:r w:rsidRPr="004D0461">
              <w:rPr>
                <w:b/>
                <w:i/>
                <w:lang w:val="en-GB"/>
              </w:rPr>
              <w:t xml:space="preserve"> to the Public Health Commissioner</w:t>
            </w:r>
            <w:r w:rsidR="003E74DA">
              <w:rPr>
                <w:b/>
                <w:i/>
                <w:lang w:val="en-GB"/>
              </w:rPr>
              <w:t xml:space="preserve"> </w:t>
            </w:r>
            <w:hyperlink r:id="rId10" w:history="1">
              <w:r w:rsidR="003E74DA" w:rsidRPr="00CB5995">
                <w:rPr>
                  <w:rStyle w:val="Hyperlink"/>
                  <w:b/>
                  <w:i/>
                  <w:lang w:val="en-GB"/>
                </w:rPr>
                <w:t>pha@health.gov.sc</w:t>
              </w:r>
            </w:hyperlink>
          </w:p>
          <w:p w14:paraId="7B97116C" w14:textId="77777777" w:rsidR="004D0461" w:rsidRDefault="004D0461" w:rsidP="003E385C">
            <w:pPr>
              <w:rPr>
                <w:b/>
                <w:sz w:val="25"/>
                <w:szCs w:val="25"/>
              </w:rPr>
            </w:pPr>
          </w:p>
          <w:p w14:paraId="6D8447E7" w14:textId="77777777" w:rsidR="004D0461" w:rsidRPr="004D0461" w:rsidRDefault="004D0461" w:rsidP="004D0461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sz w:val="28"/>
                <w:szCs w:val="22"/>
                <w:lang w:val="en-GB"/>
              </w:rPr>
            </w:pPr>
            <w:bookmarkStart w:id="0" w:name="OLE_LINK1"/>
            <w:r w:rsidRPr="004D0461">
              <w:rPr>
                <w:rFonts w:ascii="Calibri" w:eastAsia="Calibri" w:hAnsi="Calibri"/>
                <w:b/>
                <w:sz w:val="28"/>
                <w:szCs w:val="22"/>
                <w:lang w:val="en-GB"/>
              </w:rPr>
              <w:t>APPLICATION FOR ENTRY INTO SEYCHELLES BY AIR AND SEA</w:t>
            </w:r>
          </w:p>
          <w:tbl>
            <w:tblPr>
              <w:tblpPr w:leftFromText="180" w:rightFromText="180" w:vertAnchor="text" w:horzAnchor="margin" w:tblpX="-426" w:tblpY="231"/>
              <w:tblW w:w="10065" w:type="dxa"/>
              <w:tblLook w:val="04A0" w:firstRow="1" w:lastRow="0" w:firstColumn="1" w:lastColumn="0" w:noHBand="0" w:noVBand="1"/>
            </w:tblPr>
            <w:tblGrid>
              <w:gridCol w:w="4227"/>
              <w:gridCol w:w="429"/>
              <w:gridCol w:w="306"/>
              <w:gridCol w:w="679"/>
              <w:gridCol w:w="29"/>
              <w:gridCol w:w="643"/>
              <w:gridCol w:w="340"/>
              <w:gridCol w:w="163"/>
              <w:gridCol w:w="584"/>
              <w:gridCol w:w="241"/>
              <w:gridCol w:w="400"/>
              <w:gridCol w:w="181"/>
              <w:gridCol w:w="378"/>
              <w:gridCol w:w="310"/>
              <w:gridCol w:w="222"/>
              <w:gridCol w:w="933"/>
            </w:tblGrid>
            <w:tr w:rsidR="004D0461" w:rsidRPr="004D0461" w14:paraId="6A010D1F" w14:textId="77777777" w:rsidTr="00394007">
              <w:trPr>
                <w:trHeight w:val="464"/>
              </w:trPr>
              <w:tc>
                <w:tcPr>
                  <w:tcW w:w="465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bookmarkEnd w:id="0"/>
                <w:p w14:paraId="06C769E0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  <w:r w:rsidRPr="004D0461"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  <w:t>Application details</w:t>
                  </w:r>
                </w:p>
              </w:tc>
              <w:tc>
                <w:tcPr>
                  <w:tcW w:w="2744" w:type="dxa"/>
                  <w:gridSpan w:val="7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B355AB8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665" w:type="dxa"/>
                  <w:gridSpan w:val="7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8E5FBFE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61EDDF55" w14:textId="77777777" w:rsidTr="00394007">
              <w:trPr>
                <w:trHeight w:val="464"/>
              </w:trPr>
              <w:tc>
                <w:tcPr>
                  <w:tcW w:w="4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56153E6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  <w:r w:rsidRPr="004D0461"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  <w:t>Date of application:</w:t>
                  </w:r>
                </w:p>
              </w:tc>
              <w:tc>
                <w:tcPr>
                  <w:tcW w:w="2744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1DC7F23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665" w:type="dxa"/>
                  <w:gridSpan w:val="7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0640B9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09F447E2" w14:textId="77777777" w:rsidTr="00394007">
              <w:trPr>
                <w:trHeight w:val="464"/>
              </w:trPr>
              <w:tc>
                <w:tcPr>
                  <w:tcW w:w="4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D9DAFD1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  <w:r w:rsidRPr="004D0461"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  <w:t>Person making application:</w:t>
                  </w:r>
                </w:p>
              </w:tc>
              <w:tc>
                <w:tcPr>
                  <w:tcW w:w="2744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56EF35E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665" w:type="dxa"/>
                  <w:gridSpan w:val="7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7B1C2A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65C9D876" w14:textId="77777777" w:rsidTr="00394007">
              <w:trPr>
                <w:trHeight w:val="464"/>
              </w:trPr>
              <w:tc>
                <w:tcPr>
                  <w:tcW w:w="564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B766DA8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  <w:r w:rsidRPr="004D0461"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  <w:t>Contact details of person making application:</w:t>
                  </w:r>
                </w:p>
              </w:tc>
              <w:tc>
                <w:tcPr>
                  <w:tcW w:w="2400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959CDF4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024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3ED04C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69F9F9D3" w14:textId="77777777" w:rsidTr="00394007">
              <w:trPr>
                <w:trHeight w:val="464"/>
              </w:trPr>
              <w:tc>
                <w:tcPr>
                  <w:tcW w:w="4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B821371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  <w:r w:rsidRPr="004D0461"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  <w:t>Telephone/Fax:</w:t>
                  </w:r>
                </w:p>
              </w:tc>
              <w:tc>
                <w:tcPr>
                  <w:tcW w:w="1997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8309119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412" w:type="dxa"/>
                  <w:gridSpan w:val="9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3B24A8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0EA0F608" w14:textId="77777777" w:rsidTr="00394007">
              <w:trPr>
                <w:trHeight w:val="464"/>
              </w:trPr>
              <w:tc>
                <w:tcPr>
                  <w:tcW w:w="4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5F207B8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  <w:r w:rsidRPr="004D0461"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  <w:t>Email:</w:t>
                  </w:r>
                </w:p>
              </w:tc>
              <w:tc>
                <w:tcPr>
                  <w:tcW w:w="1997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11EDF2F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412" w:type="dxa"/>
                  <w:gridSpan w:val="9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64D089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1D639DE9" w14:textId="77777777" w:rsidTr="00394007">
              <w:trPr>
                <w:trHeight w:val="1282"/>
              </w:trPr>
              <w:tc>
                <w:tcPr>
                  <w:tcW w:w="4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00B57B6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  <w:r w:rsidRPr="004D0461"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  <w:t>Physical address:</w:t>
                  </w:r>
                </w:p>
                <w:p w14:paraId="5E30D3E8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997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23E4F9D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412" w:type="dxa"/>
                  <w:gridSpan w:val="9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80F5D3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55815399" w14:textId="77777777" w:rsidTr="00394007">
              <w:trPr>
                <w:gridAfter w:val="1"/>
                <w:wAfter w:w="933" w:type="dxa"/>
                <w:trHeight w:val="806"/>
              </w:trPr>
              <w:tc>
                <w:tcPr>
                  <w:tcW w:w="7400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1ADA9AC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  <w:p w14:paraId="4E52DD89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  <w:r w:rsidRPr="004D0461"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  <w:t>Details of Crew and Passengers intending to enter Seychelles</w:t>
                  </w:r>
                  <w:r w:rsidRPr="004D0461">
                    <w:rPr>
                      <w:rFonts w:ascii="Calibri" w:eastAsia="Calibri" w:hAnsi="Calibri"/>
                      <w:b/>
                      <w:i/>
                      <w:sz w:val="22"/>
                      <w:szCs w:val="22"/>
                      <w:lang w:val="en-GB"/>
                    </w:rPr>
                    <w:t xml:space="preserve"> </w:t>
                  </w:r>
                  <w:r w:rsidRPr="004D0461">
                    <w:rPr>
                      <w:rFonts w:ascii="Calibri" w:eastAsia="Calibri" w:hAnsi="Calibri"/>
                      <w:i/>
                      <w:sz w:val="22"/>
                      <w:szCs w:val="22"/>
                      <w:lang w:val="en-GB"/>
                    </w:rPr>
                    <w:t>(indicate after the name whether Passenger (P) or Crew (C)</w:t>
                  </w:r>
                </w:p>
              </w:tc>
              <w:tc>
                <w:tcPr>
                  <w:tcW w:w="82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C09B77F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BD15E19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53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A13D28E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531F58AA" w14:textId="77777777" w:rsidTr="00394007">
              <w:trPr>
                <w:trHeight w:val="587"/>
              </w:trPr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70EF65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  <w:r w:rsidRPr="004D0461"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  <w:t>Name and Surname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9CD539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  <w:r w:rsidRPr="004D0461"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  <w:t>Age</w:t>
                  </w:r>
                </w:p>
              </w:tc>
              <w:tc>
                <w:tcPr>
                  <w:tcW w:w="255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ACDC40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  <w:r w:rsidRPr="004D0461"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  <w:t>Nationality</w:t>
                  </w:r>
                </w:p>
              </w:tc>
              <w:tc>
                <w:tcPr>
                  <w:tcW w:w="18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8A5659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  <w:r w:rsidRPr="004D0461"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  <w:t>Passport No:</w:t>
                  </w:r>
                </w:p>
              </w:tc>
            </w:tr>
            <w:tr w:rsidR="004D0461" w:rsidRPr="004D0461" w14:paraId="262D1560" w14:textId="77777777" w:rsidTr="00394007">
              <w:trPr>
                <w:trHeight w:val="464"/>
              </w:trPr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9964C5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BBD2CD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55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92D86B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854176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4BC9CFF7" w14:textId="77777777" w:rsidTr="00394007">
              <w:trPr>
                <w:trHeight w:val="464"/>
              </w:trPr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99BE9F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329CD2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55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B713EF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848406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44B0C5BC" w14:textId="77777777" w:rsidTr="00394007">
              <w:trPr>
                <w:trHeight w:val="464"/>
              </w:trPr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3C2541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6DDF04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55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118354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E8166A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7C078F40" w14:textId="77777777" w:rsidTr="00394007">
              <w:trPr>
                <w:trHeight w:val="464"/>
              </w:trPr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9EA659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607121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55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E10628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B62073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235BB054" w14:textId="77777777" w:rsidTr="00394007">
              <w:trPr>
                <w:trHeight w:val="369"/>
              </w:trPr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0F8249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06040E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55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D68F9C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503DB1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1535EB5A" w14:textId="77777777" w:rsidTr="00394007">
              <w:trPr>
                <w:trHeight w:val="464"/>
              </w:trPr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88581E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A922F4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55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AEE359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54BF25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49BE673E" w14:textId="77777777" w:rsidTr="00394007">
              <w:trPr>
                <w:trHeight w:val="369"/>
              </w:trPr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928761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606A1C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55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D36DCB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27D260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4D494BB8" w14:textId="77777777" w:rsidTr="00394007">
              <w:trPr>
                <w:trHeight w:val="369"/>
              </w:trPr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8BA279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E4B37B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55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C64003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92941E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0053E90F" w14:textId="77777777" w:rsidTr="00394007">
              <w:trPr>
                <w:trHeight w:val="464"/>
              </w:trPr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EA9F66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F1BF75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55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4AB634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3CECC4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20697E2B" w14:textId="77777777" w:rsidTr="00394007">
              <w:trPr>
                <w:trHeight w:val="464"/>
              </w:trPr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208D5D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DBE302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55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A08AC2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F815CF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5B92E126" w14:textId="77777777" w:rsidTr="00394007">
              <w:trPr>
                <w:trHeight w:val="1322"/>
              </w:trPr>
              <w:tc>
                <w:tcPr>
                  <w:tcW w:w="4656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0A19F48B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  <w:p w14:paraId="20C71F76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  <w:p w14:paraId="120EB6BB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985" w:type="dxa"/>
                  <w:gridSpan w:val="8"/>
                  <w:tcBorders>
                    <w:top w:val="single" w:sz="4" w:space="0" w:color="auto"/>
                  </w:tcBorders>
                  <w:shd w:val="clear" w:color="auto" w:fill="auto"/>
                </w:tcPr>
                <w:p w14:paraId="5984D4A3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269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14:paraId="57DE4D9A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55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0653E55D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656A9EF0" w14:textId="77777777" w:rsidTr="00394007">
              <w:trPr>
                <w:trHeight w:val="416"/>
              </w:trPr>
              <w:tc>
                <w:tcPr>
                  <w:tcW w:w="465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CD449C5" w14:textId="77777777" w:rsidR="004D0461" w:rsidRPr="004D0461" w:rsidRDefault="00FB3366" w:rsidP="00FB3366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  <w:lastRenderedPageBreak/>
                    <w:t xml:space="preserve">Travel </w:t>
                  </w:r>
                  <w:r w:rsidR="004D0461" w:rsidRPr="004D0461"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  <w:t>Schedule</w:t>
                  </w:r>
                </w:p>
              </w:tc>
              <w:tc>
                <w:tcPr>
                  <w:tcW w:w="2985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71ED1AC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269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45E9BC9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C8B41DD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66A6233C" w14:textId="77777777" w:rsidTr="00394007">
              <w:trPr>
                <w:trHeight w:val="492"/>
              </w:trPr>
              <w:tc>
                <w:tcPr>
                  <w:tcW w:w="4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604D5B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  <w:r w:rsidRPr="004D0461"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  <w:t>Intended date of arrival:</w:t>
                  </w:r>
                </w:p>
                <w:p w14:paraId="778472AC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5409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302FCA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  <w:r w:rsidRPr="004D0461"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  <w:t>Time of arrival:</w:t>
                  </w:r>
                </w:p>
              </w:tc>
            </w:tr>
            <w:tr w:rsidR="004D0461" w:rsidRPr="004D0461" w14:paraId="7DF40A7C" w14:textId="77777777" w:rsidTr="00394007">
              <w:trPr>
                <w:trHeight w:val="588"/>
              </w:trPr>
              <w:tc>
                <w:tcPr>
                  <w:tcW w:w="4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A2A03F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  <w:r w:rsidRPr="004D0461"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  <w:t>Intended date of departure:</w:t>
                  </w:r>
                </w:p>
                <w:p w14:paraId="0FEA5680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160" w:type="dxa"/>
                  <w:gridSpan w:val="6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C051629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  <w:r w:rsidRPr="004D0461"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  <w:t>Time of departure:</w:t>
                  </w:r>
                </w:p>
              </w:tc>
              <w:tc>
                <w:tcPr>
                  <w:tcW w:w="3249" w:type="dxa"/>
                  <w:gridSpan w:val="8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2FFC6F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2C80C631" w14:textId="77777777" w:rsidTr="00394007">
              <w:trPr>
                <w:trHeight w:val="474"/>
              </w:trPr>
              <w:tc>
                <w:tcPr>
                  <w:tcW w:w="4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64320EC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  <w:r w:rsidRPr="004D0461"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  <w:t>Country and airport/port of origin:</w:t>
                  </w:r>
                </w:p>
              </w:tc>
              <w:tc>
                <w:tcPr>
                  <w:tcW w:w="2985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852CA8A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2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B30CA95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55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D85D50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5BBCE4BB" w14:textId="77777777" w:rsidTr="00394007">
              <w:trPr>
                <w:trHeight w:val="569"/>
              </w:trPr>
              <w:tc>
                <w:tcPr>
                  <w:tcW w:w="4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3401081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  <w:r w:rsidRPr="004D0461"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  <w:t>Itinerary, including transit stops:</w:t>
                  </w:r>
                </w:p>
                <w:p w14:paraId="2BC60260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985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655EAB9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2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91AB0D9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55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FF2F0D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2FEA485F" w14:textId="77777777" w:rsidTr="00394007">
              <w:trPr>
                <w:trHeight w:val="474"/>
              </w:trPr>
              <w:tc>
                <w:tcPr>
                  <w:tcW w:w="4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89FC00F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  <w:r w:rsidRPr="004D0461"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  <w:t>Airline/Aircraft/Vessel details:</w:t>
                  </w:r>
                </w:p>
                <w:p w14:paraId="2397EF65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985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6C7B78E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2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6D98F77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55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6189A4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76FFD1F3" w14:textId="77777777" w:rsidTr="00394007">
              <w:trPr>
                <w:trHeight w:val="569"/>
              </w:trPr>
              <w:tc>
                <w:tcPr>
                  <w:tcW w:w="4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9E73EA6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  <w:r w:rsidRPr="004D0461"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  <w:t>Purpose of entry:</w:t>
                  </w:r>
                </w:p>
                <w:p w14:paraId="475B53DA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985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5AC9B1A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2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9C7042C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55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F7C9A8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196CDE1A" w14:textId="77777777" w:rsidTr="00394007">
              <w:trPr>
                <w:trHeight w:val="569"/>
              </w:trPr>
              <w:tc>
                <w:tcPr>
                  <w:tcW w:w="4656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4F263FA7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985" w:type="dxa"/>
                  <w:gridSpan w:val="8"/>
                  <w:tcBorders>
                    <w:top w:val="single" w:sz="4" w:space="0" w:color="auto"/>
                  </w:tcBorders>
                  <w:shd w:val="clear" w:color="auto" w:fill="auto"/>
                </w:tcPr>
                <w:p w14:paraId="0964DB7D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269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14:paraId="7D44FA83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55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5A4B64F4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486C5C73" w14:textId="77777777" w:rsidTr="00394007">
              <w:trPr>
                <w:trHeight w:val="427"/>
              </w:trPr>
              <w:tc>
                <w:tcPr>
                  <w:tcW w:w="465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0914FC9" w14:textId="77777777" w:rsidR="004D0461" w:rsidRPr="004D0461" w:rsidRDefault="009F66FA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  <w:t>T</w:t>
                  </w:r>
                  <w:r w:rsidR="004D0461" w:rsidRPr="004D0461"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  <w:t>ravel from Seychelles</w:t>
                  </w:r>
                </w:p>
                <w:p w14:paraId="61AE784E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985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D4A4191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269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4C25F4C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FCEB7C2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77C4EDA8" w14:textId="77777777" w:rsidTr="00394007">
              <w:trPr>
                <w:trHeight w:val="379"/>
              </w:trPr>
              <w:tc>
                <w:tcPr>
                  <w:tcW w:w="4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02392DB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  <w:r w:rsidRPr="004D0461"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  <w:t>Airline/Aircraft/Vessel details:</w:t>
                  </w:r>
                </w:p>
                <w:p w14:paraId="6FC57E53" w14:textId="77777777" w:rsidR="004D0461" w:rsidRPr="004D0461" w:rsidRDefault="004D0461" w:rsidP="00394007">
                  <w:pPr>
                    <w:ind w:left="142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985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68C1AC9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2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7EC50C9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55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E3F899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55FFC436" w14:textId="77777777" w:rsidTr="00394007">
              <w:trPr>
                <w:trHeight w:val="474"/>
              </w:trPr>
              <w:tc>
                <w:tcPr>
                  <w:tcW w:w="4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8DE2B55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  <w:r w:rsidRPr="004D0461"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  <w:t>Country and airport/port of destination:</w:t>
                  </w:r>
                </w:p>
              </w:tc>
              <w:tc>
                <w:tcPr>
                  <w:tcW w:w="2985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E314BE5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2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4397F3D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55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D301FA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50B2814D" w14:textId="77777777" w:rsidTr="00394007">
              <w:trPr>
                <w:trHeight w:val="949"/>
              </w:trPr>
              <w:tc>
                <w:tcPr>
                  <w:tcW w:w="4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0173723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  <w:r w:rsidRPr="004D0461"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  <w:t>Itinerary, including transit stops:</w:t>
                  </w:r>
                </w:p>
              </w:tc>
              <w:tc>
                <w:tcPr>
                  <w:tcW w:w="2985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5AB2CA8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2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2DCF4EF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55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AD4EBD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4559E0C3" w14:textId="77777777" w:rsidTr="00394007">
              <w:trPr>
                <w:trHeight w:val="806"/>
              </w:trPr>
              <w:tc>
                <w:tcPr>
                  <w:tcW w:w="4656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6B173C3D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985" w:type="dxa"/>
                  <w:gridSpan w:val="8"/>
                  <w:tcBorders>
                    <w:top w:val="single" w:sz="4" w:space="0" w:color="auto"/>
                  </w:tcBorders>
                  <w:shd w:val="clear" w:color="auto" w:fill="auto"/>
                </w:tcPr>
                <w:p w14:paraId="756EE51F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269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14:paraId="3A58C4EE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55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7A87C33C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36A92E51" w14:textId="77777777" w:rsidTr="00394007">
              <w:trPr>
                <w:trHeight w:val="446"/>
              </w:trPr>
              <w:tc>
                <w:tcPr>
                  <w:tcW w:w="465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4107E5F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  <w:r w:rsidRPr="004D0461"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  <w:t>Details of accommodation in Seychelles</w:t>
                  </w:r>
                </w:p>
              </w:tc>
              <w:tc>
                <w:tcPr>
                  <w:tcW w:w="2985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7CCBAB6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269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423946E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40248A2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16283DCE" w14:textId="77777777" w:rsidTr="00394007">
              <w:trPr>
                <w:trHeight w:val="806"/>
              </w:trPr>
              <w:tc>
                <w:tcPr>
                  <w:tcW w:w="4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62AD80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  <w:r w:rsidRPr="004D0461"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  <w:t>Name of Hotel or Vessel</w:t>
                  </w:r>
                </w:p>
              </w:tc>
              <w:tc>
                <w:tcPr>
                  <w:tcW w:w="208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A6B355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  <w:r w:rsidRPr="004D0461"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  <w:t>Crew/Passenger</w:t>
                  </w:r>
                </w:p>
              </w:tc>
              <w:tc>
                <w:tcPr>
                  <w:tcW w:w="19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3AA7AF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  <w:r w:rsidRPr="004D0461"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  <w:t>Date in</w:t>
                  </w:r>
                </w:p>
              </w:tc>
              <w:tc>
                <w:tcPr>
                  <w:tcW w:w="18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3FBC51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  <w:r w:rsidRPr="004D0461"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  <w:t>Date out</w:t>
                  </w:r>
                </w:p>
              </w:tc>
            </w:tr>
            <w:tr w:rsidR="004D0461" w:rsidRPr="004D0461" w14:paraId="418FBC46" w14:textId="77777777" w:rsidTr="00394007">
              <w:trPr>
                <w:trHeight w:val="485"/>
              </w:trPr>
              <w:tc>
                <w:tcPr>
                  <w:tcW w:w="4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D7BB2A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08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33FDFF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9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A3DAE7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11C3C2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5F64B1CA" w14:textId="77777777" w:rsidTr="00394007">
              <w:trPr>
                <w:trHeight w:val="395"/>
              </w:trPr>
              <w:tc>
                <w:tcPr>
                  <w:tcW w:w="4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369841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08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7BD2C0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9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50E120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D94624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29DF2255" w14:textId="77777777" w:rsidTr="00394007">
              <w:trPr>
                <w:trHeight w:val="467"/>
              </w:trPr>
              <w:tc>
                <w:tcPr>
                  <w:tcW w:w="4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056B06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08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E79A73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9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1CFC60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0ADD78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7CC2A6CA" w14:textId="77777777" w:rsidTr="00394007">
              <w:trPr>
                <w:trHeight w:val="467"/>
              </w:trPr>
              <w:tc>
                <w:tcPr>
                  <w:tcW w:w="4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34D345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08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99E757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9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4CD662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C96F60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06088504" w14:textId="77777777" w:rsidTr="00394007">
              <w:trPr>
                <w:trHeight w:val="467"/>
              </w:trPr>
              <w:tc>
                <w:tcPr>
                  <w:tcW w:w="4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858952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08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F1E508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9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EC405E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6E3589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771FBEA7" w14:textId="77777777" w:rsidTr="00394007">
              <w:trPr>
                <w:trHeight w:val="920"/>
              </w:trPr>
              <w:tc>
                <w:tcPr>
                  <w:tcW w:w="422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FE39F6E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  <w:p w14:paraId="2A68028C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  <w:p w14:paraId="7336888D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  <w:p w14:paraId="0E21854F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  <w:p w14:paraId="3703D362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  <w:p w14:paraId="28D12C79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  <w:p w14:paraId="7BA3D793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  <w:p w14:paraId="57921664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  <w:p w14:paraId="1A71DB10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  <w:p w14:paraId="1CEDBB66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  <w:p w14:paraId="673AEF93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086" w:type="dxa"/>
                  <w:gridSpan w:val="5"/>
                  <w:tcBorders>
                    <w:top w:val="single" w:sz="4" w:space="0" w:color="auto"/>
                  </w:tcBorders>
                  <w:shd w:val="clear" w:color="auto" w:fill="auto"/>
                </w:tcPr>
                <w:p w14:paraId="5B05CB18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909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</w:tcPr>
                <w:p w14:paraId="084D38C1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14:paraId="15870035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2EF137C1" w14:textId="77777777" w:rsidTr="00394007">
              <w:trPr>
                <w:trHeight w:val="493"/>
              </w:trPr>
              <w:tc>
                <w:tcPr>
                  <w:tcW w:w="422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7E1FEDD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</w:pPr>
                  <w:r w:rsidRPr="004D0461">
                    <w:rPr>
                      <w:rFonts w:ascii="Calibri" w:eastAsia="Calibri" w:hAnsi="Calibri"/>
                      <w:b/>
                      <w:sz w:val="22"/>
                      <w:szCs w:val="22"/>
                      <w:lang w:val="en-GB"/>
                    </w:rPr>
                    <w:lastRenderedPageBreak/>
                    <w:t>Additional Comments/Requests:</w:t>
                  </w:r>
                </w:p>
              </w:tc>
              <w:tc>
                <w:tcPr>
                  <w:tcW w:w="2086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FB10DE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909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1C2F168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EB41E0B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15F67C72" w14:textId="77777777" w:rsidTr="00394007">
              <w:trPr>
                <w:trHeight w:val="806"/>
              </w:trPr>
              <w:tc>
                <w:tcPr>
                  <w:tcW w:w="42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76F4C3F2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086" w:type="dxa"/>
                  <w:gridSpan w:val="5"/>
                  <w:tcBorders>
                    <w:top w:val="single" w:sz="4" w:space="0" w:color="auto"/>
                  </w:tcBorders>
                  <w:shd w:val="clear" w:color="auto" w:fill="auto"/>
                </w:tcPr>
                <w:p w14:paraId="270E1D24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909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</w:tcPr>
                <w:p w14:paraId="6380BC3A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C1E837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1C24B8C2" w14:textId="77777777" w:rsidTr="00394007">
              <w:trPr>
                <w:trHeight w:val="806"/>
              </w:trPr>
              <w:tc>
                <w:tcPr>
                  <w:tcW w:w="422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C10DB8F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086" w:type="dxa"/>
                  <w:gridSpan w:val="5"/>
                  <w:shd w:val="clear" w:color="auto" w:fill="auto"/>
                </w:tcPr>
                <w:p w14:paraId="1DC3D4FE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909" w:type="dxa"/>
                  <w:gridSpan w:val="6"/>
                  <w:shd w:val="clear" w:color="auto" w:fill="auto"/>
                </w:tcPr>
                <w:p w14:paraId="7CCED828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647661A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055A013A" w14:textId="77777777" w:rsidTr="00394007">
              <w:trPr>
                <w:trHeight w:val="806"/>
              </w:trPr>
              <w:tc>
                <w:tcPr>
                  <w:tcW w:w="422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7D09EA0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086" w:type="dxa"/>
                  <w:gridSpan w:val="5"/>
                  <w:shd w:val="clear" w:color="auto" w:fill="auto"/>
                </w:tcPr>
                <w:p w14:paraId="29624A26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909" w:type="dxa"/>
                  <w:gridSpan w:val="6"/>
                  <w:shd w:val="clear" w:color="auto" w:fill="auto"/>
                </w:tcPr>
                <w:p w14:paraId="3AC36E78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671C330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50E4A6D6" w14:textId="77777777" w:rsidTr="00394007">
              <w:trPr>
                <w:trHeight w:val="806"/>
              </w:trPr>
              <w:tc>
                <w:tcPr>
                  <w:tcW w:w="422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8EDBA0D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  <w:p w14:paraId="03077678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  <w:p w14:paraId="505882BB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  <w:p w14:paraId="6E9C0F0F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  <w:p w14:paraId="73FA9C18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  <w:p w14:paraId="7043496A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  <w:p w14:paraId="60645BB8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  <w:p w14:paraId="051F978F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086" w:type="dxa"/>
                  <w:gridSpan w:val="5"/>
                  <w:shd w:val="clear" w:color="auto" w:fill="auto"/>
                </w:tcPr>
                <w:p w14:paraId="28060A23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909" w:type="dxa"/>
                  <w:gridSpan w:val="6"/>
                  <w:shd w:val="clear" w:color="auto" w:fill="auto"/>
                </w:tcPr>
                <w:p w14:paraId="0ABFBB9B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88CE972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D0461" w:rsidRPr="004D0461" w14:paraId="69456D20" w14:textId="77777777" w:rsidTr="00394007">
              <w:trPr>
                <w:trHeight w:val="806"/>
              </w:trPr>
              <w:tc>
                <w:tcPr>
                  <w:tcW w:w="4227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EE13349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086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07965AA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909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C3E0532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5A3238" w14:textId="77777777" w:rsidR="004D0461" w:rsidRPr="004D0461" w:rsidRDefault="004D0461" w:rsidP="004D0461">
                  <w:pPr>
                    <w:rPr>
                      <w:rFonts w:ascii="Calibri" w:eastAsia="Calibri" w:hAnsi="Calibri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27785C36" w14:textId="77777777" w:rsidR="004D0461" w:rsidRPr="004D0461" w:rsidRDefault="004D0461" w:rsidP="004D0461">
            <w:pPr>
              <w:spacing w:after="160" w:line="259" w:lineRule="auto"/>
              <w:rPr>
                <w:rFonts w:ascii="Calibri" w:eastAsia="Calibri" w:hAnsi="Calibri"/>
                <w:b/>
                <w:sz w:val="22"/>
                <w:szCs w:val="22"/>
                <w:lang w:val="en-GB"/>
              </w:rPr>
            </w:pPr>
            <w:r w:rsidRPr="004D0461">
              <w:rPr>
                <w:rFonts w:ascii="Calibri" w:eastAsia="Calibri" w:hAnsi="Calibri"/>
                <w:b/>
                <w:sz w:val="22"/>
                <w:szCs w:val="22"/>
                <w:lang w:val="en-GB"/>
              </w:rPr>
              <w:tab/>
            </w:r>
            <w:r w:rsidRPr="004D0461">
              <w:rPr>
                <w:rFonts w:ascii="Calibri" w:eastAsia="Calibri" w:hAnsi="Calibri"/>
                <w:b/>
                <w:sz w:val="22"/>
                <w:szCs w:val="22"/>
                <w:lang w:val="en-GB"/>
              </w:rPr>
              <w:tab/>
            </w:r>
            <w:r w:rsidRPr="004D0461">
              <w:rPr>
                <w:rFonts w:ascii="Calibri" w:eastAsia="Calibri" w:hAnsi="Calibri"/>
                <w:b/>
                <w:sz w:val="22"/>
                <w:szCs w:val="22"/>
                <w:lang w:val="en-GB"/>
              </w:rPr>
              <w:tab/>
            </w:r>
          </w:p>
          <w:p w14:paraId="4F76598F" w14:textId="77777777" w:rsidR="004D0461" w:rsidRPr="004D0461" w:rsidRDefault="004D0461" w:rsidP="004D0461">
            <w:pPr>
              <w:spacing w:after="160" w:line="259" w:lineRule="auto"/>
              <w:rPr>
                <w:rFonts w:ascii="Calibri" w:eastAsia="Calibri" w:hAnsi="Calibri"/>
                <w:b/>
                <w:sz w:val="22"/>
                <w:szCs w:val="22"/>
                <w:lang w:val="en-GB"/>
              </w:rPr>
            </w:pPr>
            <w:r w:rsidRPr="004D0461">
              <w:rPr>
                <w:rFonts w:ascii="Calibri" w:eastAsia="Calibri" w:hAnsi="Calibri"/>
                <w:b/>
                <w:sz w:val="22"/>
                <w:szCs w:val="22"/>
                <w:lang w:val="en-GB"/>
              </w:rPr>
              <w:t>If arriving by private plane or yacht, details of crew must be submitted with the application</w:t>
            </w:r>
          </w:p>
          <w:p w14:paraId="0A56A9E7" w14:textId="77777777" w:rsidR="004D0461" w:rsidRPr="004D0461" w:rsidRDefault="004D0461" w:rsidP="004D0461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val="en-GB"/>
              </w:rPr>
            </w:pPr>
          </w:p>
          <w:p w14:paraId="39C0CC6C" w14:textId="77777777" w:rsidR="0040134B" w:rsidRPr="007332CA" w:rsidRDefault="0040134B" w:rsidP="002C4696">
            <w:pPr>
              <w:rPr>
                <w:b/>
                <w:sz w:val="25"/>
                <w:szCs w:val="25"/>
              </w:rPr>
            </w:pPr>
          </w:p>
        </w:tc>
        <w:tc>
          <w:tcPr>
            <w:tcW w:w="2736" w:type="dxa"/>
            <w:shd w:val="clear" w:color="auto" w:fill="auto"/>
          </w:tcPr>
          <w:p w14:paraId="346F2C58" w14:textId="77777777" w:rsidR="0040134B" w:rsidRPr="007332CA" w:rsidRDefault="0040134B" w:rsidP="00AC51D0">
            <w:pPr>
              <w:rPr>
                <w:sz w:val="25"/>
                <w:szCs w:val="25"/>
              </w:rPr>
            </w:pPr>
          </w:p>
        </w:tc>
      </w:tr>
    </w:tbl>
    <w:p w14:paraId="6052CF2F" w14:textId="77777777" w:rsidR="00EB4C09" w:rsidRDefault="00EB4C09" w:rsidP="003E74DA">
      <w:pPr>
        <w:rPr>
          <w:rFonts w:ascii="Comic Sans MS" w:hAnsi="Comic Sans MS"/>
          <w:sz w:val="22"/>
          <w:szCs w:val="22"/>
        </w:rPr>
      </w:pPr>
    </w:p>
    <w:sectPr w:rsidR="00EB4C09" w:rsidSect="003E74DA">
      <w:footerReference w:type="default" r:id="rId11"/>
      <w:pgSz w:w="12240" w:h="15840" w:code="1"/>
      <w:pgMar w:top="426" w:right="1296" w:bottom="993" w:left="1296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5A25F" w14:textId="77777777" w:rsidR="008173C8" w:rsidRDefault="008173C8" w:rsidP="00732AF7">
      <w:r>
        <w:separator/>
      </w:r>
    </w:p>
  </w:endnote>
  <w:endnote w:type="continuationSeparator" w:id="0">
    <w:p w14:paraId="2B7CAD0A" w14:textId="77777777" w:rsidR="008173C8" w:rsidRDefault="008173C8" w:rsidP="0073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23887" w14:textId="77777777" w:rsidR="003E74DA" w:rsidRDefault="003E74DA" w:rsidP="003E74DA">
    <w:pPr>
      <w:pStyle w:val="Footer"/>
    </w:pPr>
    <w:r>
      <w:t>Office of the Public Health Commissioner – May 2020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9F66FA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9F66FA">
      <w:rPr>
        <w:b/>
        <w:bCs/>
        <w:noProof/>
      </w:rPr>
      <w:t>3</w:t>
    </w:r>
    <w:r>
      <w:rPr>
        <w:b/>
        <w:bCs/>
      </w:rPr>
      <w:fldChar w:fldCharType="end"/>
    </w:r>
  </w:p>
  <w:p w14:paraId="08CF79A0" w14:textId="77777777" w:rsidR="00732AF7" w:rsidRDefault="00732AF7" w:rsidP="00290CDE">
    <w:pPr>
      <w:pStyle w:val="Footer"/>
      <w:tabs>
        <w:tab w:val="clear" w:pos="4320"/>
        <w:tab w:val="clear" w:pos="8640"/>
        <w:tab w:val="center" w:pos="4824"/>
        <w:tab w:val="right" w:pos="964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8E616" w14:textId="77777777" w:rsidR="008173C8" w:rsidRDefault="008173C8" w:rsidP="00732AF7">
      <w:r>
        <w:separator/>
      </w:r>
    </w:p>
  </w:footnote>
  <w:footnote w:type="continuationSeparator" w:id="0">
    <w:p w14:paraId="1B0CEF82" w14:textId="77777777" w:rsidR="008173C8" w:rsidRDefault="008173C8" w:rsidP="00732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E1A64"/>
    <w:multiLevelType w:val="hybridMultilevel"/>
    <w:tmpl w:val="2D5EBD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187D04"/>
    <w:multiLevelType w:val="hybridMultilevel"/>
    <w:tmpl w:val="C0CCDD94"/>
    <w:lvl w:ilvl="0" w:tplc="7894385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ABB2996"/>
    <w:multiLevelType w:val="hybridMultilevel"/>
    <w:tmpl w:val="F56CC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B59AB"/>
    <w:multiLevelType w:val="hybridMultilevel"/>
    <w:tmpl w:val="805CB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703C0"/>
    <w:multiLevelType w:val="hybridMultilevel"/>
    <w:tmpl w:val="031C9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F4E3C"/>
    <w:multiLevelType w:val="hybridMultilevel"/>
    <w:tmpl w:val="57525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252D6"/>
    <w:multiLevelType w:val="hybridMultilevel"/>
    <w:tmpl w:val="3B3E4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47401B"/>
    <w:multiLevelType w:val="hybridMultilevel"/>
    <w:tmpl w:val="A634C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A5C66"/>
    <w:multiLevelType w:val="hybridMultilevel"/>
    <w:tmpl w:val="31CA8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06509A"/>
    <w:multiLevelType w:val="hybridMultilevel"/>
    <w:tmpl w:val="10FAA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557E3"/>
    <w:multiLevelType w:val="hybridMultilevel"/>
    <w:tmpl w:val="687AA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C54AC"/>
    <w:multiLevelType w:val="hybridMultilevel"/>
    <w:tmpl w:val="41608E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D0036"/>
    <w:multiLevelType w:val="hybridMultilevel"/>
    <w:tmpl w:val="86166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11"/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BE"/>
    <w:rsid w:val="00003112"/>
    <w:rsid w:val="000035AB"/>
    <w:rsid w:val="0001759A"/>
    <w:rsid w:val="0002619A"/>
    <w:rsid w:val="00037AEF"/>
    <w:rsid w:val="000430D3"/>
    <w:rsid w:val="000432AB"/>
    <w:rsid w:val="00047DE6"/>
    <w:rsid w:val="00054740"/>
    <w:rsid w:val="00054B4A"/>
    <w:rsid w:val="00070AE9"/>
    <w:rsid w:val="00075A46"/>
    <w:rsid w:val="00077CE0"/>
    <w:rsid w:val="00082F30"/>
    <w:rsid w:val="00082FF3"/>
    <w:rsid w:val="000853A4"/>
    <w:rsid w:val="00085DF6"/>
    <w:rsid w:val="000B61C8"/>
    <w:rsid w:val="000C34DC"/>
    <w:rsid w:val="000C5E03"/>
    <w:rsid w:val="000E12C2"/>
    <w:rsid w:val="000E4D0F"/>
    <w:rsid w:val="000E591F"/>
    <w:rsid w:val="000F173A"/>
    <w:rsid w:val="000F3A8C"/>
    <w:rsid w:val="000F575B"/>
    <w:rsid w:val="00104841"/>
    <w:rsid w:val="001074ED"/>
    <w:rsid w:val="00112C77"/>
    <w:rsid w:val="001313AF"/>
    <w:rsid w:val="001413C0"/>
    <w:rsid w:val="00141F4B"/>
    <w:rsid w:val="00147A1A"/>
    <w:rsid w:val="00157016"/>
    <w:rsid w:val="00161593"/>
    <w:rsid w:val="00175515"/>
    <w:rsid w:val="00180911"/>
    <w:rsid w:val="00187C2E"/>
    <w:rsid w:val="00191C22"/>
    <w:rsid w:val="00196FC1"/>
    <w:rsid w:val="001A2059"/>
    <w:rsid w:val="001A2F73"/>
    <w:rsid w:val="001A6CAD"/>
    <w:rsid w:val="001B0CBF"/>
    <w:rsid w:val="001B3669"/>
    <w:rsid w:val="001B6984"/>
    <w:rsid w:val="001C18FE"/>
    <w:rsid w:val="001C3C45"/>
    <w:rsid w:val="001C5A98"/>
    <w:rsid w:val="001C5EB3"/>
    <w:rsid w:val="001D4E01"/>
    <w:rsid w:val="001E7988"/>
    <w:rsid w:val="001F3D7B"/>
    <w:rsid w:val="001F414C"/>
    <w:rsid w:val="00200212"/>
    <w:rsid w:val="00204AB7"/>
    <w:rsid w:val="002119FA"/>
    <w:rsid w:val="00211C33"/>
    <w:rsid w:val="00213EA5"/>
    <w:rsid w:val="00221293"/>
    <w:rsid w:val="00235D37"/>
    <w:rsid w:val="00244584"/>
    <w:rsid w:val="00260389"/>
    <w:rsid w:val="00263E29"/>
    <w:rsid w:val="00265861"/>
    <w:rsid w:val="002725CE"/>
    <w:rsid w:val="00275992"/>
    <w:rsid w:val="00276103"/>
    <w:rsid w:val="0027632A"/>
    <w:rsid w:val="00285A1E"/>
    <w:rsid w:val="00290CDE"/>
    <w:rsid w:val="00291A3E"/>
    <w:rsid w:val="00291CF8"/>
    <w:rsid w:val="00293148"/>
    <w:rsid w:val="002A23E8"/>
    <w:rsid w:val="002A3EC2"/>
    <w:rsid w:val="002A5322"/>
    <w:rsid w:val="002B2463"/>
    <w:rsid w:val="002B5CDA"/>
    <w:rsid w:val="002B7454"/>
    <w:rsid w:val="002C17D7"/>
    <w:rsid w:val="002C42EA"/>
    <w:rsid w:val="002C4696"/>
    <w:rsid w:val="002D7F72"/>
    <w:rsid w:val="002E7CBC"/>
    <w:rsid w:val="002F17D5"/>
    <w:rsid w:val="002F22AD"/>
    <w:rsid w:val="002F2B60"/>
    <w:rsid w:val="0030037C"/>
    <w:rsid w:val="003015A6"/>
    <w:rsid w:val="00310747"/>
    <w:rsid w:val="003118EB"/>
    <w:rsid w:val="00311BD9"/>
    <w:rsid w:val="00312B22"/>
    <w:rsid w:val="0031418B"/>
    <w:rsid w:val="0032207D"/>
    <w:rsid w:val="00324DA0"/>
    <w:rsid w:val="00325461"/>
    <w:rsid w:val="00326726"/>
    <w:rsid w:val="00330149"/>
    <w:rsid w:val="003437F3"/>
    <w:rsid w:val="00347D9B"/>
    <w:rsid w:val="00354A7F"/>
    <w:rsid w:val="00360FD2"/>
    <w:rsid w:val="003630F4"/>
    <w:rsid w:val="00382DC4"/>
    <w:rsid w:val="00394007"/>
    <w:rsid w:val="0039532F"/>
    <w:rsid w:val="003A1B3A"/>
    <w:rsid w:val="003A761E"/>
    <w:rsid w:val="003B0CD2"/>
    <w:rsid w:val="003B2DF4"/>
    <w:rsid w:val="003B2FB9"/>
    <w:rsid w:val="003C2C27"/>
    <w:rsid w:val="003D0956"/>
    <w:rsid w:val="003D3974"/>
    <w:rsid w:val="003E385C"/>
    <w:rsid w:val="003E6315"/>
    <w:rsid w:val="003E74DA"/>
    <w:rsid w:val="003F1934"/>
    <w:rsid w:val="003F4966"/>
    <w:rsid w:val="003F5E9F"/>
    <w:rsid w:val="0040134B"/>
    <w:rsid w:val="00411885"/>
    <w:rsid w:val="00425FDE"/>
    <w:rsid w:val="00431CB6"/>
    <w:rsid w:val="00433C26"/>
    <w:rsid w:val="00434923"/>
    <w:rsid w:val="00434FCD"/>
    <w:rsid w:val="004376F8"/>
    <w:rsid w:val="00441DCA"/>
    <w:rsid w:val="004422F3"/>
    <w:rsid w:val="004434C4"/>
    <w:rsid w:val="004470AC"/>
    <w:rsid w:val="0045088A"/>
    <w:rsid w:val="00453D4C"/>
    <w:rsid w:val="0046510E"/>
    <w:rsid w:val="0047205E"/>
    <w:rsid w:val="00472ACB"/>
    <w:rsid w:val="00490559"/>
    <w:rsid w:val="00492FFE"/>
    <w:rsid w:val="004976F5"/>
    <w:rsid w:val="004A7435"/>
    <w:rsid w:val="004B3007"/>
    <w:rsid w:val="004C5FBD"/>
    <w:rsid w:val="004C68AA"/>
    <w:rsid w:val="004D0461"/>
    <w:rsid w:val="004E0044"/>
    <w:rsid w:val="004E03D4"/>
    <w:rsid w:val="004E3576"/>
    <w:rsid w:val="004E44F3"/>
    <w:rsid w:val="004F29C6"/>
    <w:rsid w:val="004F2FAA"/>
    <w:rsid w:val="004F6109"/>
    <w:rsid w:val="00501B0C"/>
    <w:rsid w:val="00510EE8"/>
    <w:rsid w:val="00515B2C"/>
    <w:rsid w:val="005169D9"/>
    <w:rsid w:val="00525651"/>
    <w:rsid w:val="005331E5"/>
    <w:rsid w:val="00541FA7"/>
    <w:rsid w:val="00542C62"/>
    <w:rsid w:val="005530AE"/>
    <w:rsid w:val="005531DA"/>
    <w:rsid w:val="00553FE4"/>
    <w:rsid w:val="0057602A"/>
    <w:rsid w:val="005765CC"/>
    <w:rsid w:val="00580724"/>
    <w:rsid w:val="0058779F"/>
    <w:rsid w:val="005A33C0"/>
    <w:rsid w:val="005D020C"/>
    <w:rsid w:val="005D152E"/>
    <w:rsid w:val="005D4992"/>
    <w:rsid w:val="005D4FEE"/>
    <w:rsid w:val="005D6829"/>
    <w:rsid w:val="005E6EBD"/>
    <w:rsid w:val="005E734F"/>
    <w:rsid w:val="005F268E"/>
    <w:rsid w:val="00606D3D"/>
    <w:rsid w:val="006154EA"/>
    <w:rsid w:val="00616186"/>
    <w:rsid w:val="00622E26"/>
    <w:rsid w:val="00625000"/>
    <w:rsid w:val="00632456"/>
    <w:rsid w:val="00636860"/>
    <w:rsid w:val="00636F74"/>
    <w:rsid w:val="00644567"/>
    <w:rsid w:val="00647750"/>
    <w:rsid w:val="006509E6"/>
    <w:rsid w:val="006567F7"/>
    <w:rsid w:val="00684B11"/>
    <w:rsid w:val="006A2D80"/>
    <w:rsid w:val="006D0088"/>
    <w:rsid w:val="006D0AF0"/>
    <w:rsid w:val="006E5314"/>
    <w:rsid w:val="006F0D84"/>
    <w:rsid w:val="0070104F"/>
    <w:rsid w:val="00704829"/>
    <w:rsid w:val="00713F04"/>
    <w:rsid w:val="00714A78"/>
    <w:rsid w:val="00715F1C"/>
    <w:rsid w:val="00716496"/>
    <w:rsid w:val="00723CD4"/>
    <w:rsid w:val="00724F71"/>
    <w:rsid w:val="007258C5"/>
    <w:rsid w:val="00732AF7"/>
    <w:rsid w:val="007332CA"/>
    <w:rsid w:val="007366BA"/>
    <w:rsid w:val="00740171"/>
    <w:rsid w:val="00740AC1"/>
    <w:rsid w:val="00750818"/>
    <w:rsid w:val="00756B52"/>
    <w:rsid w:val="007A34C1"/>
    <w:rsid w:val="007A7828"/>
    <w:rsid w:val="007B61F5"/>
    <w:rsid w:val="007C0097"/>
    <w:rsid w:val="007C6EC8"/>
    <w:rsid w:val="007D0764"/>
    <w:rsid w:val="007D0B6E"/>
    <w:rsid w:val="007D2400"/>
    <w:rsid w:val="007D2F99"/>
    <w:rsid w:val="007D587D"/>
    <w:rsid w:val="007D5E79"/>
    <w:rsid w:val="007F13F9"/>
    <w:rsid w:val="007F2938"/>
    <w:rsid w:val="007F4D0C"/>
    <w:rsid w:val="00801862"/>
    <w:rsid w:val="00802F55"/>
    <w:rsid w:val="00814EBD"/>
    <w:rsid w:val="00815387"/>
    <w:rsid w:val="00817155"/>
    <w:rsid w:val="008173C8"/>
    <w:rsid w:val="00832628"/>
    <w:rsid w:val="0083443C"/>
    <w:rsid w:val="00845291"/>
    <w:rsid w:val="00850A47"/>
    <w:rsid w:val="00861228"/>
    <w:rsid w:val="0086456E"/>
    <w:rsid w:val="0087014F"/>
    <w:rsid w:val="008832AD"/>
    <w:rsid w:val="008973CC"/>
    <w:rsid w:val="008974C6"/>
    <w:rsid w:val="008A70A0"/>
    <w:rsid w:val="008B236C"/>
    <w:rsid w:val="008B53A5"/>
    <w:rsid w:val="008C6ECD"/>
    <w:rsid w:val="008C7574"/>
    <w:rsid w:val="008E0E31"/>
    <w:rsid w:val="008E5F6C"/>
    <w:rsid w:val="008F10E5"/>
    <w:rsid w:val="008F17FC"/>
    <w:rsid w:val="008F275F"/>
    <w:rsid w:val="008F612E"/>
    <w:rsid w:val="0090367E"/>
    <w:rsid w:val="009154F9"/>
    <w:rsid w:val="0094602D"/>
    <w:rsid w:val="009679F0"/>
    <w:rsid w:val="009719E0"/>
    <w:rsid w:val="00971BC5"/>
    <w:rsid w:val="00971D71"/>
    <w:rsid w:val="00974F57"/>
    <w:rsid w:val="0097557F"/>
    <w:rsid w:val="009803CF"/>
    <w:rsid w:val="009811DE"/>
    <w:rsid w:val="00984E1E"/>
    <w:rsid w:val="00984E7A"/>
    <w:rsid w:val="00987AB1"/>
    <w:rsid w:val="009A01A8"/>
    <w:rsid w:val="009A6F3B"/>
    <w:rsid w:val="009C321E"/>
    <w:rsid w:val="009C66A6"/>
    <w:rsid w:val="009D1FE1"/>
    <w:rsid w:val="009E38B8"/>
    <w:rsid w:val="009F66FA"/>
    <w:rsid w:val="00A003CE"/>
    <w:rsid w:val="00A0554D"/>
    <w:rsid w:val="00A14B01"/>
    <w:rsid w:val="00A21F72"/>
    <w:rsid w:val="00A301F4"/>
    <w:rsid w:val="00A35DF1"/>
    <w:rsid w:val="00A36913"/>
    <w:rsid w:val="00A40358"/>
    <w:rsid w:val="00A40907"/>
    <w:rsid w:val="00A41C7C"/>
    <w:rsid w:val="00A55AB0"/>
    <w:rsid w:val="00A66FE9"/>
    <w:rsid w:val="00A7144B"/>
    <w:rsid w:val="00A80844"/>
    <w:rsid w:val="00A8093B"/>
    <w:rsid w:val="00A8400E"/>
    <w:rsid w:val="00A87F3C"/>
    <w:rsid w:val="00A90B40"/>
    <w:rsid w:val="00AB34C4"/>
    <w:rsid w:val="00AB3DA5"/>
    <w:rsid w:val="00AB7B2A"/>
    <w:rsid w:val="00AC0162"/>
    <w:rsid w:val="00AC2192"/>
    <w:rsid w:val="00AC3430"/>
    <w:rsid w:val="00AC51D0"/>
    <w:rsid w:val="00AC7A30"/>
    <w:rsid w:val="00AD1121"/>
    <w:rsid w:val="00AD14FE"/>
    <w:rsid w:val="00AD2128"/>
    <w:rsid w:val="00AE5263"/>
    <w:rsid w:val="00AE631F"/>
    <w:rsid w:val="00AF0FEC"/>
    <w:rsid w:val="00AF17D2"/>
    <w:rsid w:val="00AF3E41"/>
    <w:rsid w:val="00AF5ABB"/>
    <w:rsid w:val="00B004BF"/>
    <w:rsid w:val="00B07AC3"/>
    <w:rsid w:val="00B1156B"/>
    <w:rsid w:val="00B12F68"/>
    <w:rsid w:val="00B14800"/>
    <w:rsid w:val="00B212FB"/>
    <w:rsid w:val="00B217CB"/>
    <w:rsid w:val="00B230F1"/>
    <w:rsid w:val="00B32821"/>
    <w:rsid w:val="00B35AB3"/>
    <w:rsid w:val="00B50366"/>
    <w:rsid w:val="00B602AA"/>
    <w:rsid w:val="00B606CD"/>
    <w:rsid w:val="00B60D15"/>
    <w:rsid w:val="00B60FCF"/>
    <w:rsid w:val="00B61181"/>
    <w:rsid w:val="00B75892"/>
    <w:rsid w:val="00B91F02"/>
    <w:rsid w:val="00B92344"/>
    <w:rsid w:val="00B97EF7"/>
    <w:rsid w:val="00BC6029"/>
    <w:rsid w:val="00BD0619"/>
    <w:rsid w:val="00BD4F18"/>
    <w:rsid w:val="00BF006D"/>
    <w:rsid w:val="00BF152E"/>
    <w:rsid w:val="00BF3EC4"/>
    <w:rsid w:val="00C15E24"/>
    <w:rsid w:val="00C22C61"/>
    <w:rsid w:val="00C60955"/>
    <w:rsid w:val="00C60CDD"/>
    <w:rsid w:val="00C63B52"/>
    <w:rsid w:val="00C86008"/>
    <w:rsid w:val="00C93AFC"/>
    <w:rsid w:val="00CB1BA4"/>
    <w:rsid w:val="00CB2C15"/>
    <w:rsid w:val="00CB3091"/>
    <w:rsid w:val="00CC2FD6"/>
    <w:rsid w:val="00CC7EC5"/>
    <w:rsid w:val="00CD1C7C"/>
    <w:rsid w:val="00CD255F"/>
    <w:rsid w:val="00CE3061"/>
    <w:rsid w:val="00D01971"/>
    <w:rsid w:val="00D058A3"/>
    <w:rsid w:val="00D0673D"/>
    <w:rsid w:val="00D329A8"/>
    <w:rsid w:val="00D334ED"/>
    <w:rsid w:val="00D35D04"/>
    <w:rsid w:val="00D41BB5"/>
    <w:rsid w:val="00D42394"/>
    <w:rsid w:val="00D458F9"/>
    <w:rsid w:val="00D466D2"/>
    <w:rsid w:val="00D64658"/>
    <w:rsid w:val="00D65718"/>
    <w:rsid w:val="00D8660F"/>
    <w:rsid w:val="00D922D7"/>
    <w:rsid w:val="00DB5D39"/>
    <w:rsid w:val="00DD4A4C"/>
    <w:rsid w:val="00DD4DEB"/>
    <w:rsid w:val="00DD5798"/>
    <w:rsid w:val="00DE3E9F"/>
    <w:rsid w:val="00DF1F7F"/>
    <w:rsid w:val="00DF44B2"/>
    <w:rsid w:val="00E01FBA"/>
    <w:rsid w:val="00E023B0"/>
    <w:rsid w:val="00E1320A"/>
    <w:rsid w:val="00E216D2"/>
    <w:rsid w:val="00E25BA1"/>
    <w:rsid w:val="00E308BE"/>
    <w:rsid w:val="00E31235"/>
    <w:rsid w:val="00E43788"/>
    <w:rsid w:val="00E46A7E"/>
    <w:rsid w:val="00E5420D"/>
    <w:rsid w:val="00E57C55"/>
    <w:rsid w:val="00E6457D"/>
    <w:rsid w:val="00E65F9E"/>
    <w:rsid w:val="00E67871"/>
    <w:rsid w:val="00E716B8"/>
    <w:rsid w:val="00E7242C"/>
    <w:rsid w:val="00E80B41"/>
    <w:rsid w:val="00E84AFB"/>
    <w:rsid w:val="00E867D9"/>
    <w:rsid w:val="00E90040"/>
    <w:rsid w:val="00EA2E6A"/>
    <w:rsid w:val="00EA3857"/>
    <w:rsid w:val="00EA5EFE"/>
    <w:rsid w:val="00EA6D00"/>
    <w:rsid w:val="00EB4C09"/>
    <w:rsid w:val="00EC0BD0"/>
    <w:rsid w:val="00ED007A"/>
    <w:rsid w:val="00ED18B4"/>
    <w:rsid w:val="00ED27F3"/>
    <w:rsid w:val="00EE3A07"/>
    <w:rsid w:val="00EE6763"/>
    <w:rsid w:val="00EE7620"/>
    <w:rsid w:val="00F004A5"/>
    <w:rsid w:val="00F01184"/>
    <w:rsid w:val="00F11414"/>
    <w:rsid w:val="00F14C0E"/>
    <w:rsid w:val="00F15AA5"/>
    <w:rsid w:val="00F26E75"/>
    <w:rsid w:val="00F40BD9"/>
    <w:rsid w:val="00F41BB5"/>
    <w:rsid w:val="00F421A5"/>
    <w:rsid w:val="00F53363"/>
    <w:rsid w:val="00F5480B"/>
    <w:rsid w:val="00F6314C"/>
    <w:rsid w:val="00F66B06"/>
    <w:rsid w:val="00F71B50"/>
    <w:rsid w:val="00F73A83"/>
    <w:rsid w:val="00F80999"/>
    <w:rsid w:val="00F8137C"/>
    <w:rsid w:val="00F84F4C"/>
    <w:rsid w:val="00F86FD1"/>
    <w:rsid w:val="00F938D4"/>
    <w:rsid w:val="00F9430D"/>
    <w:rsid w:val="00FA192A"/>
    <w:rsid w:val="00FB3366"/>
    <w:rsid w:val="00FB39E5"/>
    <w:rsid w:val="00FC23E2"/>
    <w:rsid w:val="00FC4890"/>
    <w:rsid w:val="00FD6B0F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A8A25EF"/>
  <w15:chartTrackingRefBased/>
  <w15:docId w15:val="{90B99072-E1B6-2A42-87A0-FA8D86A7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22AD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F61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0104F"/>
    <w:pPr>
      <w:keepNext/>
      <w:tabs>
        <w:tab w:val="right" w:leader="underscore" w:pos="9360"/>
      </w:tabs>
      <w:ind w:right="-288"/>
      <w:outlineLvl w:val="1"/>
    </w:pPr>
    <w:rPr>
      <w:rFonts w:ascii="Brush Script MT" w:hAnsi="Brush Script MT"/>
      <w:b/>
      <w:sz w:val="24"/>
      <w:lang w:val="en-GB"/>
    </w:rPr>
  </w:style>
  <w:style w:type="paragraph" w:styleId="Heading5">
    <w:name w:val="heading 5"/>
    <w:basedOn w:val="Normal"/>
    <w:next w:val="Normal"/>
    <w:qFormat/>
    <w:rsid w:val="0070104F"/>
    <w:pPr>
      <w:keepNext/>
      <w:outlineLvl w:val="4"/>
    </w:pPr>
    <w:rPr>
      <w:rFonts w:ascii="Arial" w:hAnsi="Arial"/>
      <w:sz w:val="24"/>
      <w:lang w:val="en-GB"/>
    </w:rPr>
  </w:style>
  <w:style w:type="paragraph" w:styleId="Heading8">
    <w:name w:val="heading 8"/>
    <w:basedOn w:val="Normal"/>
    <w:next w:val="Normal"/>
    <w:link w:val="Heading8Char"/>
    <w:qFormat/>
    <w:rsid w:val="0070104F"/>
    <w:pPr>
      <w:keepNext/>
      <w:outlineLvl w:val="7"/>
    </w:pPr>
    <w:rPr>
      <w:b/>
      <w:sz w:val="30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link w:val="BodyText3Char"/>
    <w:rsid w:val="0070104F"/>
    <w:pPr>
      <w:jc w:val="both"/>
    </w:pPr>
    <w:rPr>
      <w:rFonts w:ascii="Arial" w:hAnsi="Arial"/>
      <w:sz w:val="24"/>
      <w:lang w:val="en-GB"/>
    </w:rPr>
  </w:style>
  <w:style w:type="paragraph" w:customStyle="1" w:styleId="SignatureCompanyName">
    <w:name w:val="Signature Company Name"/>
    <w:basedOn w:val="Signature"/>
    <w:next w:val="Normal"/>
    <w:rsid w:val="0070104F"/>
    <w:pPr>
      <w:keepNext/>
      <w:spacing w:line="220" w:lineRule="atLeast"/>
      <w:ind w:left="0"/>
    </w:pPr>
    <w:rPr>
      <w:rFonts w:ascii="Arial" w:hAnsi="Arial"/>
      <w:spacing w:val="-5"/>
      <w:lang w:val="en-GB"/>
    </w:rPr>
  </w:style>
  <w:style w:type="character" w:styleId="Hyperlink">
    <w:name w:val="Hyperlink"/>
    <w:rsid w:val="0070104F"/>
    <w:rPr>
      <w:color w:val="0000FF"/>
      <w:u w:val="single"/>
    </w:rPr>
  </w:style>
  <w:style w:type="paragraph" w:styleId="Signature">
    <w:name w:val="Signature"/>
    <w:basedOn w:val="Normal"/>
    <w:rsid w:val="0070104F"/>
    <w:pPr>
      <w:ind w:left="4320"/>
    </w:pPr>
  </w:style>
  <w:style w:type="table" w:styleId="TableGrid">
    <w:name w:val="Table Grid"/>
    <w:basedOn w:val="TableNormal"/>
    <w:rsid w:val="000C5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F6109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F6109"/>
    <w:rPr>
      <w:sz w:val="24"/>
      <w:szCs w:val="24"/>
    </w:rPr>
  </w:style>
  <w:style w:type="character" w:styleId="CommentReference">
    <w:name w:val="annotation reference"/>
    <w:rsid w:val="004F61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6109"/>
  </w:style>
  <w:style w:type="character" w:customStyle="1" w:styleId="CommentTextChar">
    <w:name w:val="Comment Text Char"/>
    <w:basedOn w:val="DefaultParagraphFont"/>
    <w:link w:val="CommentText"/>
    <w:rsid w:val="004F6109"/>
  </w:style>
  <w:style w:type="paragraph" w:styleId="CommentSubject">
    <w:name w:val="annotation subject"/>
    <w:basedOn w:val="CommentText"/>
    <w:next w:val="CommentText"/>
    <w:link w:val="CommentSubjectChar"/>
    <w:rsid w:val="004F6109"/>
    <w:rPr>
      <w:b/>
      <w:bCs/>
    </w:rPr>
  </w:style>
  <w:style w:type="character" w:customStyle="1" w:styleId="CommentSubjectChar">
    <w:name w:val="Comment Subject Char"/>
    <w:link w:val="CommentSubject"/>
    <w:rsid w:val="004F6109"/>
    <w:rPr>
      <w:b/>
      <w:bCs/>
    </w:rPr>
  </w:style>
  <w:style w:type="paragraph" w:styleId="BalloonText">
    <w:name w:val="Balloon Text"/>
    <w:basedOn w:val="Normal"/>
    <w:link w:val="BalloonTextChar"/>
    <w:rsid w:val="004F61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610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F61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DocumentMap">
    <w:name w:val="Document Map"/>
    <w:basedOn w:val="Normal"/>
    <w:link w:val="DocumentMapChar"/>
    <w:rsid w:val="008B53A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8B53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32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2AF7"/>
  </w:style>
  <w:style w:type="character" w:customStyle="1" w:styleId="Heading2Char">
    <w:name w:val="Heading 2 Char"/>
    <w:link w:val="Heading2"/>
    <w:rsid w:val="008F10E5"/>
    <w:rPr>
      <w:rFonts w:ascii="Brush Script MT" w:hAnsi="Brush Script MT"/>
      <w:b/>
      <w:sz w:val="24"/>
      <w:lang w:val="en-GB"/>
    </w:rPr>
  </w:style>
  <w:style w:type="character" w:customStyle="1" w:styleId="Heading8Char">
    <w:name w:val="Heading 8 Char"/>
    <w:link w:val="Heading8"/>
    <w:rsid w:val="008F10E5"/>
    <w:rPr>
      <w:b/>
      <w:sz w:val="30"/>
      <w:lang w:val="en-GB"/>
    </w:rPr>
  </w:style>
  <w:style w:type="character" w:customStyle="1" w:styleId="BodyText3Char">
    <w:name w:val="Body Text 3 Char"/>
    <w:link w:val="BodyText3"/>
    <w:rsid w:val="008F10E5"/>
    <w:rPr>
      <w:rFonts w:ascii="Arial" w:hAnsi="Arial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BC6029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141F4B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41F4B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@health.gov.sc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yperlink" Target="mailto:pha@health.gov.sc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1.wmf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Documents%20and%20Settings\scharlette\Desktop\Letterhead%20(new%20Logo)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B4BC3-D08D-D74C-B32A-CEA35B9BF5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(new Logo).dot</Template>
  <TotalTime>0</TotalTime>
  <Pages>3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MINISTRY OF HEALTH</vt:lpstr>
    </vt:vector>
  </TitlesOfParts>
  <Company>Grizli777</Company>
  <LinksUpToDate>false</LinksUpToDate>
  <CharactersWithSpaces>1521</CharactersWithSpaces>
  <SharedDoc>false</SharedDoc>
  <HLinks>
    <vt:vector size="12" baseType="variant">
      <vt:variant>
        <vt:i4>131169</vt:i4>
      </vt:variant>
      <vt:variant>
        <vt:i4>3</vt:i4>
      </vt:variant>
      <vt:variant>
        <vt:i4>0</vt:i4>
      </vt:variant>
      <vt:variant>
        <vt:i4>5</vt:i4>
      </vt:variant>
      <vt:variant>
        <vt:lpwstr>mailto:pha@health.gov.sc</vt:lpwstr>
      </vt:variant>
      <vt:variant>
        <vt:lpwstr/>
      </vt:variant>
      <vt:variant>
        <vt:i4>131169</vt:i4>
      </vt:variant>
      <vt:variant>
        <vt:i4>0</vt:i4>
      </vt:variant>
      <vt:variant>
        <vt:i4>0</vt:i4>
      </vt:variant>
      <vt:variant>
        <vt:i4>5</vt:i4>
      </vt:variant>
      <vt:variant>
        <vt:lpwstr>mailto:pha@health.gov.sc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HEALTH</dc:title>
  <dc:subject/>
  <dc:creator>scharlette</dc:creator>
  <cp:keywords/>
  <cp:lastModifiedBy>Mary Jim</cp:lastModifiedBy>
  <cp:revision>2</cp:revision>
  <cp:lastPrinted>2020-05-28T01:49:00Z</cp:lastPrinted>
  <dcterms:created xsi:type="dcterms:W3CDTF">2020-06-01T06:15:00Z</dcterms:created>
  <dcterms:modified xsi:type="dcterms:W3CDTF">2020-06-01T06:15:00Z</dcterms:modified>
</cp:coreProperties>
</file>