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75" w:rsidRDefault="00F67475" w:rsidP="00D8770E">
      <w:pPr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9.85pt;margin-top:1.5pt;width:207.4pt;height:316.5pt;z-index:251658240">
            <v:textbox>
              <w:txbxContent>
                <w:p w:rsidR="00F67475" w:rsidRPr="00E83990" w:rsidRDefault="00F67475" w:rsidP="00E8399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>Highlights of the three day event will include:</w:t>
                  </w:r>
                </w:p>
                <w:p w:rsidR="00F67475" w:rsidRPr="00E83990" w:rsidRDefault="00F67475" w:rsidP="00E8399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Day 1 – The official opening of the carnival</w:t>
                  </w:r>
                </w:p>
                <w:p w:rsidR="00F67475" w:rsidRPr="00E83990" w:rsidRDefault="00F67475" w:rsidP="00E8399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>Live music</w:t>
                  </w:r>
                </w:p>
                <w:p w:rsidR="00F67475" w:rsidRPr="00E83990" w:rsidRDefault="00F67475" w:rsidP="00E8399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>Live entertainment shows</w:t>
                  </w:r>
                </w:p>
                <w:p w:rsidR="00F67475" w:rsidRPr="00E83990" w:rsidRDefault="00F67475" w:rsidP="00E8399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>An array of international food stalls.</w:t>
                  </w:r>
                </w:p>
                <w:p w:rsidR="00F67475" w:rsidRPr="00E83990" w:rsidRDefault="00F67475" w:rsidP="00E8399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Day 2 – Carnival procession day</w:t>
                  </w:r>
                </w:p>
                <w:p w:rsidR="00F67475" w:rsidRPr="00E83990" w:rsidRDefault="00F67475" w:rsidP="00E8399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>A spectacular carnival procession including local and international floats celebrating the theme of ‘a melting pot of cultures’.</w:t>
                  </w:r>
                </w:p>
                <w:p w:rsidR="00F67475" w:rsidRPr="00E83990" w:rsidRDefault="00F67475" w:rsidP="00E8399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Day 3 – Family fun day</w:t>
                  </w:r>
                </w:p>
                <w:p w:rsidR="00F67475" w:rsidRPr="00E83990" w:rsidRDefault="00F67475" w:rsidP="00E8399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>A day of festivities for all the family lasting into the night</w:t>
                  </w:r>
                </w:p>
                <w:p w:rsidR="00F67475" w:rsidRPr="00E83990" w:rsidRDefault="00F67475" w:rsidP="00E8399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>Food stalls</w:t>
                  </w:r>
                </w:p>
                <w:p w:rsidR="00F67475" w:rsidRPr="00E83990" w:rsidRDefault="00F67475" w:rsidP="00E8399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>Live bands (local and international).</w:t>
                  </w:r>
                </w:p>
                <w:p w:rsidR="00F67475" w:rsidRPr="00E83990" w:rsidRDefault="00F67475" w:rsidP="00E8399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 xml:space="preserve">For further information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please </w:t>
                  </w:r>
                  <w:r w:rsidRPr="00E83990">
                    <w:rPr>
                      <w:rFonts w:ascii="Times New Roman" w:hAnsi="Times New Roman"/>
                      <w:sz w:val="20"/>
                      <w:szCs w:val="20"/>
                    </w:rPr>
                    <w:t xml:space="preserve">visit: </w:t>
                  </w:r>
                  <w:r w:rsidRPr="00E83990">
                    <w:rPr>
                      <w:sz w:val="20"/>
                      <w:szCs w:val="20"/>
                    </w:rPr>
                    <w:t xml:space="preserve"> </w:t>
                  </w:r>
                  <w:r w:rsidRPr="007F1B4C">
                    <w:rPr>
                      <w:b/>
                      <w:color w:val="0000FF"/>
                      <w:sz w:val="20"/>
                      <w:szCs w:val="20"/>
                      <w:u w:val="single"/>
                    </w:rPr>
                    <w:t>www.seychelles.travel</w:t>
                  </w:r>
                </w:p>
                <w:p w:rsidR="00F67475" w:rsidRPr="00D8770E" w:rsidRDefault="00F67475" w:rsidP="00E83990"/>
                <w:p w:rsidR="00F67475" w:rsidRDefault="00F67475"/>
              </w:txbxContent>
            </v:textbox>
          </v:shape>
        </w:pict>
      </w:r>
      <w:r w:rsidRPr="00D64EC1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28pt;height:318.75pt;visibility:visible">
            <v:imagedata r:id="rId7" o:title=""/>
          </v:shape>
        </w:pict>
      </w:r>
    </w:p>
    <w:p w:rsidR="00F67475" w:rsidRDefault="00F67475" w:rsidP="00D8770E">
      <w:pPr>
        <w:rPr>
          <w:b/>
        </w:rPr>
      </w:pPr>
    </w:p>
    <w:p w:rsidR="00F67475" w:rsidRPr="00F10749" w:rsidRDefault="00F67475" w:rsidP="00D8770E">
      <w:pPr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A17A83">
            <w:rPr>
              <w:b/>
            </w:rPr>
            <w:t>Seychelles</w:t>
          </w:r>
        </w:smartTag>
      </w:smartTag>
      <w:r w:rsidRPr="00A17A83">
        <w:rPr>
          <w:b/>
        </w:rPr>
        <w:t xml:space="preserve"> International Carnival</w:t>
      </w:r>
      <w:r>
        <w:rPr>
          <w:b/>
        </w:rPr>
        <w:t xml:space="preserve"> of Victoria</w:t>
      </w:r>
      <w:r w:rsidRPr="00A17A83">
        <w:rPr>
          <w:b/>
        </w:rPr>
        <w:t xml:space="preserve"> 2014 (25 - 27 April 2014)</w:t>
      </w:r>
      <w:r>
        <w:rPr>
          <w:b/>
        </w:rPr>
        <w:t xml:space="preserve"> </w:t>
      </w:r>
    </w:p>
    <w:p w:rsidR="00F67475" w:rsidRDefault="00F67475" w:rsidP="00672752">
      <w:pPr>
        <w:jc w:val="both"/>
      </w:pPr>
      <w:r>
        <w:t xml:space="preserve">Ever since </w:t>
      </w:r>
      <w:smartTag w:uri="urn:schemas-microsoft-com:office:smarttags" w:element="place">
        <w:smartTag w:uri="urn:schemas-microsoft-com:office:smarttags" w:element="country-region">
          <w:r>
            <w:t>Seychelles</w:t>
          </w:r>
        </w:smartTag>
      </w:smartTag>
      <w:r>
        <w:t xml:space="preserve"> first settlement, it has always been a melting pot of people from all the corners of the world. </w:t>
      </w:r>
    </w:p>
    <w:p w:rsidR="00F67475" w:rsidRDefault="00F67475" w:rsidP="00672752">
      <w:pPr>
        <w:jc w:val="both"/>
      </w:pPr>
      <w:r>
        <w:t>This year, Seychelles International Carnival of Victoria is set to be the most spectacular yet.</w:t>
      </w:r>
    </w:p>
    <w:p w:rsidR="00F67475" w:rsidRDefault="00F67475" w:rsidP="00672752">
      <w:pPr>
        <w:jc w:val="both"/>
      </w:pPr>
      <w:r>
        <w:t xml:space="preserve">Revelers from around the world will be welcomed with lights and banners throughout </w:t>
      </w:r>
      <w:smartTag w:uri="urn:schemas-microsoft-com:office:smarttags" w:element="place">
        <w:smartTag w:uri="urn:schemas-microsoft-com:office:smarttags" w:element="State">
          <w:r>
            <w:t>Victoria</w:t>
          </w:r>
        </w:smartTag>
      </w:smartTag>
      <w:r>
        <w:t xml:space="preserve">. </w:t>
      </w:r>
    </w:p>
    <w:p w:rsidR="00F67475" w:rsidRDefault="00F67475" w:rsidP="00672752">
      <w:pPr>
        <w:jc w:val="both"/>
        <w:rPr>
          <w:rStyle w:val="btxt"/>
        </w:rPr>
      </w:pPr>
      <w:smartTag w:uri="urn:schemas-microsoft-com:office:smarttags" w:element="place">
        <w:smartTag w:uri="urn:schemas-microsoft-com:office:smarttags" w:element="country-region">
          <w:r>
            <w:t>Seychelles</w:t>
          </w:r>
        </w:smartTag>
      </w:smartTag>
      <w:r>
        <w:t xml:space="preserve"> is also inviting the world’s most </w:t>
      </w:r>
      <w:r>
        <w:rPr>
          <w:rStyle w:val="btxt"/>
        </w:rPr>
        <w:t>prestigious</w:t>
      </w:r>
      <w:r>
        <w:t xml:space="preserve"> carnivals representatives to participate in three days of celebration along with cultural groups from the community of nations.</w:t>
      </w:r>
    </w:p>
    <w:p w:rsidR="00F67475" w:rsidRDefault="00F67475" w:rsidP="00672752">
      <w:pPr>
        <w:jc w:val="both"/>
        <w:rPr>
          <w:rStyle w:val="btxt"/>
        </w:rPr>
      </w:pPr>
      <w:smartTag w:uri="urn:schemas-microsoft-com:office:smarttags" w:element="place">
        <w:smartTag w:uri="urn:schemas-microsoft-com:office:smarttags" w:element="country-region">
          <w:r>
            <w:rPr>
              <w:rStyle w:val="btxt"/>
            </w:rPr>
            <w:t>Seychelles</w:t>
          </w:r>
        </w:smartTag>
      </w:smartTag>
      <w:r>
        <w:rPr>
          <w:rStyle w:val="btxt"/>
        </w:rPr>
        <w:t xml:space="preserve"> will come under the international and local spotlight at International Carnival of Victoria. It will feature a procession of colorful floats representing the various participants’ national carnivals, as well as a raft of other dedicated activities all of which will fall under the carnival’s theme.</w:t>
      </w:r>
    </w:p>
    <w:p w:rsidR="00F67475" w:rsidRPr="00F10749" w:rsidRDefault="00F67475" w:rsidP="00672752">
      <w:pPr>
        <w:jc w:val="both"/>
        <w:rPr>
          <w:b/>
        </w:rPr>
      </w:pPr>
      <w:r>
        <w:t xml:space="preserve">If You're craving for wilderness, excitement and entertainments, head to the Seychelles International Carnival of Victoria this April. </w:t>
      </w:r>
    </w:p>
    <w:p w:rsidR="00F67475" w:rsidRDefault="00F67475" w:rsidP="006C07B0">
      <w:pPr>
        <w:spacing w:before="100" w:beforeAutospacing="1" w:after="100" w:afterAutospacing="1" w:line="240" w:lineRule="auto"/>
      </w:pPr>
    </w:p>
    <w:p w:rsidR="00F67475" w:rsidRPr="00D8770E" w:rsidRDefault="00F67475"/>
    <w:sectPr w:rsidR="00F67475" w:rsidRPr="00D8770E" w:rsidSect="009323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75" w:rsidRDefault="00F67475" w:rsidP="005C6B29">
      <w:pPr>
        <w:spacing w:after="0" w:line="240" w:lineRule="auto"/>
      </w:pPr>
      <w:r>
        <w:separator/>
      </w:r>
    </w:p>
  </w:endnote>
  <w:endnote w:type="continuationSeparator" w:id="0">
    <w:p w:rsidR="00F67475" w:rsidRDefault="00F67475" w:rsidP="005C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75" w:rsidRDefault="00F67475" w:rsidP="005C6B29">
      <w:pPr>
        <w:spacing w:after="0" w:line="240" w:lineRule="auto"/>
      </w:pPr>
      <w:r>
        <w:separator/>
      </w:r>
    </w:p>
  </w:footnote>
  <w:footnote w:type="continuationSeparator" w:id="0">
    <w:p w:rsidR="00F67475" w:rsidRDefault="00F67475" w:rsidP="005C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13DD"/>
    <w:multiLevelType w:val="multilevel"/>
    <w:tmpl w:val="0DD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D0BB4"/>
    <w:multiLevelType w:val="multilevel"/>
    <w:tmpl w:val="6C9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DD67DF"/>
    <w:multiLevelType w:val="multilevel"/>
    <w:tmpl w:val="462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7B0"/>
    <w:rsid w:val="00173468"/>
    <w:rsid w:val="00191242"/>
    <w:rsid w:val="001A5630"/>
    <w:rsid w:val="00245C22"/>
    <w:rsid w:val="003400E4"/>
    <w:rsid w:val="003F5DE9"/>
    <w:rsid w:val="00553427"/>
    <w:rsid w:val="005B60E4"/>
    <w:rsid w:val="005C6B29"/>
    <w:rsid w:val="00672752"/>
    <w:rsid w:val="006C07B0"/>
    <w:rsid w:val="00701895"/>
    <w:rsid w:val="007E587D"/>
    <w:rsid w:val="007F1B4C"/>
    <w:rsid w:val="008861B5"/>
    <w:rsid w:val="0089721B"/>
    <w:rsid w:val="0093230C"/>
    <w:rsid w:val="009648F9"/>
    <w:rsid w:val="009C7E6E"/>
    <w:rsid w:val="00A0154E"/>
    <w:rsid w:val="00A0189C"/>
    <w:rsid w:val="00A17A83"/>
    <w:rsid w:val="00C541B8"/>
    <w:rsid w:val="00C65E8B"/>
    <w:rsid w:val="00CE3F19"/>
    <w:rsid w:val="00D30B70"/>
    <w:rsid w:val="00D465F6"/>
    <w:rsid w:val="00D64EC1"/>
    <w:rsid w:val="00D7188F"/>
    <w:rsid w:val="00D8770E"/>
    <w:rsid w:val="00E76436"/>
    <w:rsid w:val="00E83990"/>
    <w:rsid w:val="00F10749"/>
    <w:rsid w:val="00F67475"/>
    <w:rsid w:val="00FC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0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txt">
    <w:name w:val="btxt"/>
    <w:basedOn w:val="DefaultParagraphFont"/>
    <w:uiPriority w:val="99"/>
    <w:rsid w:val="006C07B0"/>
    <w:rPr>
      <w:rFonts w:cs="Times New Roman"/>
    </w:rPr>
  </w:style>
  <w:style w:type="paragraph" w:styleId="NormalWeb">
    <w:name w:val="Normal (Web)"/>
    <w:basedOn w:val="Normal"/>
    <w:uiPriority w:val="99"/>
    <w:semiHidden/>
    <w:rsid w:val="006C07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C07B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6C07B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C6B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6B2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C6B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6B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8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152</Words>
  <Characters>867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Mary</cp:lastModifiedBy>
  <cp:revision>2</cp:revision>
  <dcterms:created xsi:type="dcterms:W3CDTF">2014-04-09T08:53:00Z</dcterms:created>
  <dcterms:modified xsi:type="dcterms:W3CDTF">2014-04-09T08:53:00Z</dcterms:modified>
</cp:coreProperties>
</file>